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8A" w:rsidRDefault="00A3458A" w:rsidP="00F140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108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общеобразовательное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9A3108">
        <w:rPr>
          <w:rFonts w:ascii="Times New Roman" w:hAnsi="Times New Roman" w:cs="Times New Roman"/>
          <w:b/>
          <w:bCs/>
          <w:sz w:val="32"/>
          <w:szCs w:val="32"/>
        </w:rPr>
        <w:t>учреждение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</w:t>
      </w:r>
      <w:r w:rsidRPr="009A3108">
        <w:rPr>
          <w:rFonts w:ascii="Times New Roman" w:hAnsi="Times New Roman" w:cs="Times New Roman"/>
          <w:b/>
          <w:bCs/>
          <w:sz w:val="32"/>
          <w:szCs w:val="32"/>
        </w:rPr>
        <w:t>имназия №2</w:t>
      </w:r>
    </w:p>
    <w:p w:rsidR="00A3458A" w:rsidRPr="009A3108" w:rsidRDefault="00A3458A" w:rsidP="00F140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Pr="009A3108">
        <w:rPr>
          <w:rFonts w:ascii="Times New Roman" w:hAnsi="Times New Roman" w:cs="Times New Roman"/>
          <w:b/>
          <w:bCs/>
          <w:sz w:val="32"/>
          <w:szCs w:val="32"/>
        </w:rPr>
        <w:t>г. Нелидово Тверской области</w:t>
      </w:r>
    </w:p>
    <w:p w:rsidR="00A3458A" w:rsidRPr="009A3108" w:rsidRDefault="00A3458A" w:rsidP="00F140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458A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31849B"/>
          <w:sz w:val="56"/>
          <w:szCs w:val="56"/>
          <w:lang w:eastAsia="ru-RU"/>
        </w:rPr>
      </w:pPr>
    </w:p>
    <w:p w:rsidR="00A3458A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31849B"/>
          <w:sz w:val="56"/>
          <w:szCs w:val="56"/>
          <w:lang w:eastAsia="ru-RU"/>
        </w:rPr>
      </w:pPr>
    </w:p>
    <w:p w:rsidR="00A3458A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31849B"/>
          <w:sz w:val="56"/>
          <w:szCs w:val="56"/>
          <w:lang w:eastAsia="ru-RU"/>
        </w:rPr>
      </w:pPr>
    </w:p>
    <w:p w:rsidR="00A3458A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31849B"/>
          <w:sz w:val="56"/>
          <w:szCs w:val="56"/>
          <w:lang w:eastAsia="ru-RU"/>
        </w:rPr>
      </w:pPr>
      <w:r>
        <w:rPr>
          <w:b/>
          <w:bCs/>
          <w:color w:val="31849B"/>
          <w:sz w:val="56"/>
          <w:szCs w:val="56"/>
        </w:rPr>
        <w:t>ПРОГРАММА</w:t>
      </w:r>
    </w:p>
    <w:p w:rsidR="00A3458A" w:rsidRPr="00856430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17365D"/>
          <w:sz w:val="56"/>
          <w:szCs w:val="56"/>
          <w:lang w:eastAsia="ru-RU"/>
        </w:rPr>
      </w:pPr>
      <w:r w:rsidRPr="00856430">
        <w:rPr>
          <w:rFonts w:ascii="Times New Roman" w:hAnsi="Times New Roman" w:cs="Times New Roman"/>
          <w:b/>
          <w:bCs/>
          <w:color w:val="17365D"/>
          <w:sz w:val="56"/>
          <w:szCs w:val="56"/>
          <w:lang w:eastAsia="ru-RU"/>
        </w:rPr>
        <w:t>Клуб</w:t>
      </w:r>
      <w:r>
        <w:rPr>
          <w:b/>
          <w:bCs/>
          <w:color w:val="17365D"/>
          <w:sz w:val="56"/>
          <w:szCs w:val="56"/>
        </w:rPr>
        <w:t xml:space="preserve">а </w:t>
      </w:r>
      <w:r w:rsidRPr="00856430">
        <w:rPr>
          <w:rFonts w:ascii="Times New Roman" w:hAnsi="Times New Roman" w:cs="Times New Roman"/>
          <w:b/>
          <w:bCs/>
          <w:color w:val="17365D"/>
          <w:sz w:val="56"/>
          <w:szCs w:val="56"/>
          <w:lang w:eastAsia="ru-RU"/>
        </w:rPr>
        <w:t xml:space="preserve"> молодого избирателя</w:t>
      </w:r>
    </w:p>
    <w:p w:rsidR="00A3458A" w:rsidRPr="00856430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</w:pPr>
      <w:r w:rsidRPr="00856430">
        <w:rPr>
          <w:rFonts w:ascii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  <w:t>"Будущее за нами"</w:t>
      </w:r>
    </w:p>
    <w:p w:rsidR="00A3458A" w:rsidRPr="00CD1B05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31849B"/>
          <w:sz w:val="56"/>
          <w:szCs w:val="56"/>
          <w:lang w:eastAsia="ru-RU"/>
        </w:rPr>
      </w:pPr>
      <w:r w:rsidRPr="00CD1B05">
        <w:rPr>
          <w:rFonts w:ascii="Times New Roman" w:hAnsi="Times New Roman" w:cs="Times New Roman"/>
          <w:b/>
          <w:bCs/>
          <w:color w:val="31849B"/>
          <w:sz w:val="56"/>
          <w:szCs w:val="56"/>
          <w:lang w:eastAsia="ru-RU"/>
        </w:rPr>
        <w:t> </w:t>
      </w:r>
    </w:p>
    <w:p w:rsidR="00A3458A" w:rsidRPr="005104CE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104C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3458A" w:rsidRDefault="00A3458A" w:rsidP="00F14028">
      <w:pPr>
        <w:shd w:val="clear" w:color="auto" w:fill="FFFFFF"/>
        <w:spacing w:before="240" w:after="24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3458A" w:rsidRDefault="00A3458A" w:rsidP="00F14028">
      <w:pPr>
        <w:shd w:val="clear" w:color="auto" w:fill="FFFFFF"/>
        <w:spacing w:before="240" w:after="240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3458A" w:rsidRPr="00FE6044" w:rsidRDefault="00A3458A" w:rsidP="00F14028">
      <w:pPr>
        <w:ind w:firstLine="709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2012 г.</w:t>
      </w:r>
    </w:p>
    <w:p w:rsidR="00A3458A" w:rsidRDefault="00A3458A" w:rsidP="00F14028">
      <w:pPr>
        <w:jc w:val="center"/>
        <w:rPr>
          <w:b/>
          <w:bCs/>
          <w:sz w:val="36"/>
          <w:szCs w:val="36"/>
        </w:rPr>
      </w:pPr>
    </w:p>
    <w:p w:rsidR="00A3458A" w:rsidRDefault="00A3458A" w:rsidP="00F1402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58A" w:rsidRPr="00192CE2" w:rsidRDefault="00A3458A" w:rsidP="00F14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458A" w:rsidRPr="00192CE2" w:rsidRDefault="00A3458A" w:rsidP="00F140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58A" w:rsidRDefault="00A3458A" w:rsidP="005700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Участие в выборах – проявление социальной ответственности, </w:t>
      </w:r>
    </w:p>
    <w:p w:rsidR="00A3458A" w:rsidRPr="00192CE2" w:rsidRDefault="00A3458A" w:rsidP="0057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совести, политической и правовой зрелости каждого взрослого человека, каждого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CE2">
        <w:rPr>
          <w:rFonts w:ascii="Times New Roman" w:hAnsi="Times New Roman" w:cs="Times New Roman"/>
          <w:sz w:val="28"/>
          <w:szCs w:val="28"/>
        </w:rPr>
        <w:t xml:space="preserve">У молодежи отношение к участию в выборах весьма прохладное – и не в последнюю очередь потому, что они имеют не совсем четкие представления о значении выборов как института демократии и механизме прихода к власти различных политических структур посредством процедуры выборов. Таким образом, создается опасность избрания органов представительной власти меньшей частью избирательного корпуса. Следовательно, проблема заключается в том, чтобы приходящие к власти политические силы были выразителями интересов именно </w:t>
      </w:r>
      <w:r>
        <w:rPr>
          <w:rFonts w:ascii="Times New Roman" w:hAnsi="Times New Roman" w:cs="Times New Roman"/>
          <w:sz w:val="28"/>
          <w:szCs w:val="28"/>
        </w:rPr>
        <w:t>большинства россиян, что</w:t>
      </w:r>
      <w:r w:rsidRPr="00192CE2">
        <w:rPr>
          <w:rFonts w:ascii="Times New Roman" w:hAnsi="Times New Roman" w:cs="Times New Roman"/>
          <w:sz w:val="28"/>
          <w:szCs w:val="28"/>
        </w:rPr>
        <w:t xml:space="preserve"> называется демократией.</w:t>
      </w:r>
    </w:p>
    <w:p w:rsidR="00A3458A" w:rsidRPr="00192CE2" w:rsidRDefault="00A3458A" w:rsidP="005700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Pr="00192CE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CE2">
        <w:rPr>
          <w:rFonts w:ascii="Times New Roman" w:hAnsi="Times New Roman" w:cs="Times New Roman"/>
          <w:sz w:val="28"/>
          <w:szCs w:val="28"/>
        </w:rPr>
        <w:t xml:space="preserve"> на то, чтобы:</w:t>
      </w:r>
    </w:p>
    <w:p w:rsidR="00A3458A" w:rsidRPr="00192CE2" w:rsidRDefault="00A3458A" w:rsidP="0057006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Воспитать социально активных и законопослушных граждан;</w:t>
      </w:r>
    </w:p>
    <w:p w:rsidR="00A3458A" w:rsidRPr="00192CE2" w:rsidRDefault="00A3458A" w:rsidP="00F140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Сформировать уважительное отношение к закону, чувство ответственности за свои действия;</w:t>
      </w:r>
    </w:p>
    <w:p w:rsidR="00A3458A" w:rsidRPr="00192CE2" w:rsidRDefault="00A3458A" w:rsidP="00F140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Выработать у учащихся собственные представления и установки, основанные на современных правовых ценностях.</w:t>
      </w:r>
    </w:p>
    <w:p w:rsidR="00A3458A" w:rsidRPr="00192CE2" w:rsidRDefault="00A3458A" w:rsidP="00F1402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Программы</w:t>
      </w:r>
      <w:r w:rsidRPr="00192C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A3458A" w:rsidRPr="00192CE2" w:rsidRDefault="00A3458A" w:rsidP="00F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Вызвать интерес учащихся к выб</w:t>
      </w:r>
      <w:r>
        <w:rPr>
          <w:rFonts w:ascii="Times New Roman" w:hAnsi="Times New Roman" w:cs="Times New Roman"/>
          <w:sz w:val="28"/>
          <w:szCs w:val="28"/>
        </w:rPr>
        <w:t>орам как к</w:t>
      </w:r>
      <w:r w:rsidRPr="00192CE2">
        <w:rPr>
          <w:rFonts w:ascii="Times New Roman" w:hAnsi="Times New Roman" w:cs="Times New Roman"/>
          <w:sz w:val="28"/>
          <w:szCs w:val="28"/>
        </w:rPr>
        <w:t xml:space="preserve"> институту демократического режима, сформировать (повысить) мотивацию их сознательного участия в избирательных кампаниях, познакомив их</w:t>
      </w:r>
      <w:r>
        <w:rPr>
          <w:rFonts w:ascii="Times New Roman" w:hAnsi="Times New Roman" w:cs="Times New Roman"/>
          <w:sz w:val="28"/>
          <w:szCs w:val="28"/>
        </w:rPr>
        <w:t xml:space="preserve"> с основами избирательного законодательства</w:t>
      </w:r>
      <w:r w:rsidRPr="00192CE2">
        <w:rPr>
          <w:rFonts w:ascii="Times New Roman" w:hAnsi="Times New Roman" w:cs="Times New Roman"/>
          <w:sz w:val="28"/>
          <w:szCs w:val="28"/>
        </w:rPr>
        <w:t>.</w:t>
      </w:r>
    </w:p>
    <w:p w:rsidR="00A3458A" w:rsidRPr="00192CE2" w:rsidRDefault="00A3458A" w:rsidP="00F1402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92CE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Программы</w:t>
      </w:r>
      <w:r w:rsidRPr="00192CE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A3458A" w:rsidRPr="00192CE2" w:rsidRDefault="00A3458A" w:rsidP="00F140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Систематизировать знания учащихся в сфере избирательног</w:t>
      </w:r>
      <w:r>
        <w:rPr>
          <w:rFonts w:ascii="Times New Roman" w:hAnsi="Times New Roman" w:cs="Times New Roman"/>
          <w:sz w:val="28"/>
          <w:szCs w:val="28"/>
        </w:rPr>
        <w:t>о законодательства</w:t>
      </w:r>
      <w:r w:rsidRPr="00192CE2">
        <w:rPr>
          <w:rFonts w:ascii="Times New Roman" w:hAnsi="Times New Roman" w:cs="Times New Roman"/>
          <w:sz w:val="28"/>
          <w:szCs w:val="28"/>
        </w:rPr>
        <w:t>;</w:t>
      </w:r>
    </w:p>
    <w:p w:rsidR="00A3458A" w:rsidRPr="00192CE2" w:rsidRDefault="00A3458A" w:rsidP="00F140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192CE2">
        <w:rPr>
          <w:rFonts w:ascii="Times New Roman" w:hAnsi="Times New Roman" w:cs="Times New Roman"/>
          <w:sz w:val="28"/>
          <w:szCs w:val="28"/>
        </w:rPr>
        <w:t xml:space="preserve"> учащихся необходимой и достаточной информацией в области избирательного права и избирательного процесса.</w:t>
      </w:r>
    </w:p>
    <w:p w:rsidR="00A3458A" w:rsidRPr="00192CE2" w:rsidRDefault="00A3458A" w:rsidP="00F14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участия в работе Клуба</w:t>
      </w:r>
      <w:r w:rsidRPr="0019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молодого избирателя «Будущее за нами» (далее – Клуба) </w:t>
      </w:r>
      <w:r w:rsidRPr="00192CE2">
        <w:rPr>
          <w:rFonts w:ascii="Times New Roman" w:hAnsi="Times New Roman" w:cs="Times New Roman"/>
          <w:sz w:val="28"/>
          <w:szCs w:val="28"/>
        </w:rPr>
        <w:t xml:space="preserve">учащиеся приобретают следующие </w:t>
      </w:r>
      <w:r w:rsidRPr="00192CE2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A3458A" w:rsidRPr="00192CE2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анализ и сопоставление фактов;</w:t>
      </w:r>
    </w:p>
    <w:p w:rsidR="00A3458A" w:rsidRPr="00192CE2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оформление письменных сообщений;</w:t>
      </w:r>
    </w:p>
    <w:p w:rsidR="00A3458A" w:rsidRPr="00192CE2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анализ документов;</w:t>
      </w:r>
    </w:p>
    <w:p w:rsidR="00A3458A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- поиск решения, при котором высказанные идеи подвергаются анализу, оценке; </w:t>
      </w:r>
    </w:p>
    <w:p w:rsidR="00A3458A" w:rsidRPr="00192CE2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CE2">
        <w:rPr>
          <w:rFonts w:ascii="Times New Roman" w:hAnsi="Times New Roman" w:cs="Times New Roman"/>
          <w:sz w:val="28"/>
          <w:szCs w:val="28"/>
        </w:rPr>
        <w:t>поиск признания найденного решения окружающими;</w:t>
      </w:r>
    </w:p>
    <w:p w:rsidR="00A3458A" w:rsidRPr="00192CE2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выстраивание линий сравнения, выявление взаимосвязи между понятиями, классификация, обобщение, умение делать вывод.</w:t>
      </w:r>
    </w:p>
    <w:p w:rsidR="00A3458A" w:rsidRPr="00192CE2" w:rsidRDefault="00A3458A" w:rsidP="00F1402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Методика работы предполагает следующие </w:t>
      </w:r>
      <w:r w:rsidRPr="00192CE2">
        <w:rPr>
          <w:rFonts w:ascii="Times New Roman" w:hAnsi="Times New Roman" w:cs="Times New Roman"/>
          <w:b/>
          <w:bCs/>
          <w:sz w:val="28"/>
          <w:szCs w:val="28"/>
        </w:rPr>
        <w:t>формы и приемы:</w:t>
      </w:r>
    </w:p>
    <w:p w:rsidR="00A3458A" w:rsidRPr="00192CE2" w:rsidRDefault="00A3458A" w:rsidP="00F140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 работа</w:t>
      </w:r>
      <w:r w:rsidRPr="00192CE2">
        <w:rPr>
          <w:rFonts w:ascii="Times New Roman" w:hAnsi="Times New Roman" w:cs="Times New Roman"/>
          <w:sz w:val="28"/>
          <w:szCs w:val="28"/>
        </w:rPr>
        <w:t xml:space="preserve"> (выявление проблемы, формулирование проблемы, выяснение неясных вопросов)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CE2">
        <w:rPr>
          <w:rFonts w:ascii="Times New Roman" w:hAnsi="Times New Roman" w:cs="Times New Roman"/>
          <w:sz w:val="28"/>
          <w:szCs w:val="28"/>
        </w:rPr>
        <w:t xml:space="preserve"> сопоставление сообщения, выступление с подготовленным сообщением;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лекции с обсуждением документов;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беседы;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семинары;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практические занятия;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конференции;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заседания круглых столов;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«мозговой штурм»;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анализ альтернативных ситуаций;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работа в группах, парах, индивидуально;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выполнение работы по заданному алгоритму;</w:t>
      </w:r>
    </w:p>
    <w:p w:rsidR="00A3458A" w:rsidRPr="00192CE2" w:rsidRDefault="00A3458A" w:rsidP="00F14028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работы.</w:t>
      </w:r>
    </w:p>
    <w:p w:rsidR="00A3458A" w:rsidRPr="0057006D" w:rsidRDefault="00A3458A" w:rsidP="00F14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6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2317"/>
        <w:gridCol w:w="2570"/>
        <w:gridCol w:w="2343"/>
      </w:tblGrid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Руководителя и К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уратора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1. Из истории избирательного права.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необходимой и достаточной информацией из истории избирательного права.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Рассказ об истории избирательного права.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Слушают и записывают основные положения.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Выборы лидера ученического самоуправления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2. Избирательная система РФ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учащихся о выборах как демократичном способе формирования государственных органов и органов местного самоуправления. 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Рассмотреть определение: выборы, избирательная система, выделить ключевые слова;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Функции выборов.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Мозговой штурм (слова - ассоциации). Составление кластера «Функции выборов».</w:t>
            </w:r>
          </w:p>
          <w:p w:rsidR="00A3458A" w:rsidRPr="0057006D" w:rsidRDefault="00A3458A" w:rsidP="0057006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04C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Дискуссия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C04C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"Нужно ли идти на выборы?" 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3. Нормы и принципы избирательного права.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том, н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а основе каких принципов избиратель участвует в выборах при демократичном режиме.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Куратора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о нормах и принципах избирательного права: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Всеобщее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Равное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Тайное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Прямое   Добровольность (свобода)</w:t>
            </w:r>
          </w:p>
          <w:p w:rsidR="00A3458A" w:rsidRPr="000B0210" w:rsidRDefault="00A3458A" w:rsidP="00C04CC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Активное и пассивное избирательное право.</w:t>
            </w:r>
          </w:p>
          <w:p w:rsidR="00A3458A" w:rsidRPr="006D24F1" w:rsidRDefault="00A3458A" w:rsidP="006D24F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обсуждения</w:t>
            </w:r>
            <w:r w:rsidRPr="000B0210">
              <w:rPr>
                <w:b/>
                <w:bCs/>
                <w:kern w:val="36"/>
                <w:lang w:eastAsia="ru-RU"/>
              </w:rPr>
              <w:t xml:space="preserve"> </w:t>
            </w:r>
            <w:r w:rsidRPr="00C04C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Избирательное право: принципы, избирательный ценз 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Работа с Конституцией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32 составить таблицу.</w:t>
            </w:r>
          </w:p>
          <w:p w:rsidR="00A3458A" w:rsidRPr="000B0210" w:rsidRDefault="00A3458A" w:rsidP="00C0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C0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C0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C0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C04CC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4. Виды избирательных систем.</w:t>
            </w:r>
          </w:p>
        </w:tc>
        <w:tc>
          <w:tcPr>
            <w:tcW w:w="2345" w:type="dxa"/>
          </w:tcPr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Показать, какую роль при демократии играют различные процедурные вопросы. Какие основные избирательные системы изучает мировая практика демократических выборов. Каковы особенности пропорциональ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ной и мажоритарной системы.  </w:t>
            </w:r>
          </w:p>
        </w:tc>
        <w:tc>
          <w:tcPr>
            <w:tcW w:w="2681" w:type="dxa"/>
          </w:tcPr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Куратора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о процедуре выборов, особенностях пропорциональ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ной и мажоритарной избирательной системы.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Организация беседы по вопросам:</w:t>
            </w:r>
          </w:p>
          <w:p w:rsidR="00A3458A" w:rsidRDefault="00A3458A" w:rsidP="00F1402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Каковы </w:t>
            </w:r>
          </w:p>
          <w:p w:rsidR="00A3458A" w:rsidRPr="000B0210" w:rsidRDefault="00A3458A" w:rsidP="006D2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мажоритарной системы?</w:t>
            </w:r>
          </w:p>
          <w:p w:rsidR="00A3458A" w:rsidRDefault="00A3458A" w:rsidP="00F1402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Каковы</w:t>
            </w:r>
          </w:p>
          <w:p w:rsidR="00A3458A" w:rsidRDefault="00A3458A" w:rsidP="006D2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достоинства и недостатки пропорциональ</w:t>
            </w:r>
          </w:p>
          <w:p w:rsidR="00A3458A" w:rsidRPr="000B0210" w:rsidRDefault="00A3458A" w:rsidP="006D2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ной системы?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свое мнение.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мажоритарной и пропорциональ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ной систем.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5. Избирательный процесс.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подготовке и проведению выборов. 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Стадии избирательного процесса. Характерные черты, на которых базируется избирательный процесс.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Избирательные комиссии. Функции ЦИК.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изучают стадии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избирательного процесса, разделя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ясь на 7 групп ( по количеству стадий) – каждая группа должна составить подробное объяснение одной стадии.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C04CC4" w:rsidRDefault="00A3458A" w:rsidP="00C04C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C4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:rsidR="00A3458A" w:rsidRPr="006D24F1" w:rsidRDefault="00A3458A" w:rsidP="006D24F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C04CC4">
              <w:t xml:space="preserve"> </w:t>
            </w:r>
            <w:r w:rsidRPr="006D24F1">
              <w:rPr>
                <w:sz w:val="28"/>
                <w:szCs w:val="28"/>
              </w:rPr>
              <w:t>«За честные выборы!»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6. Правовые основы избирательной деятельности.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Какими основными законами обеспечивается демократичность выборов в РФ?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законами РФ о выборах: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Слушают и записывают основные положения. Тесты.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7. Выборы Президента РФ.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Рассмотреть роль Президента в государстве.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учащихся о полномочиях Президента как главы государства, его функциях и степени ответственности за свою страну.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текстом Конституции (гл.4).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Лекции с элементами беседы: был учрежден пост Президента и почему?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вопросы, используя текст Конституции:</w:t>
            </w:r>
          </w:p>
          <w:p w:rsidR="00A3458A" w:rsidRDefault="00A3458A" w:rsidP="00F1402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Каков </w:t>
            </w:r>
          </w:p>
          <w:p w:rsidR="00A3458A" w:rsidRPr="000B0210" w:rsidRDefault="00A3458A" w:rsidP="006D2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порядок избрания Президента РФ?</w:t>
            </w:r>
          </w:p>
          <w:p w:rsidR="00A3458A" w:rsidRDefault="00A3458A" w:rsidP="00F1402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При каких</w:t>
            </w:r>
          </w:p>
          <w:p w:rsidR="00A3458A" w:rsidRPr="000B0210" w:rsidRDefault="00A3458A" w:rsidP="006D2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обязательности Президента прекращаются?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Работа с Конституцией, гл.4.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 «Полномочия Президента».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8. Выборы в Государственную Думу.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На какой срок избирается Государственная Дума и кто может стать ее депутатом.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Государственной Думы. Функции Государственной Думы.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Работа с Конституцией РФ, гл. 5. Сюжетно-ролевая игра «Выборы в Государственную Думу».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9. Выборы в местные органы власти.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 в разных странах.</w:t>
            </w:r>
          </w:p>
        </w:tc>
        <w:tc>
          <w:tcPr>
            <w:tcW w:w="2681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рефератов Англосаксо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нская модель. Романо-германская модель. Иберийская модель.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Представительные органы местного самоуправления.</w:t>
            </w:r>
          </w:p>
        </w:tc>
        <w:tc>
          <w:tcPr>
            <w:tcW w:w="2345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Учащиеся делают записи в тетрадях.</w:t>
            </w:r>
          </w:p>
        </w:tc>
      </w:tr>
      <w:tr w:rsidR="00A3458A" w:rsidRPr="000B0210">
        <w:tc>
          <w:tcPr>
            <w:tcW w:w="2200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10. Итоговое решение.</w:t>
            </w:r>
          </w:p>
        </w:tc>
        <w:tc>
          <w:tcPr>
            <w:tcW w:w="7371" w:type="dxa"/>
            <w:gridSpan w:val="3"/>
          </w:tcPr>
          <w:p w:rsidR="00A3458A" w:rsidRPr="000B0210" w:rsidRDefault="00A3458A" w:rsidP="00C0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Игра с элементами диспута «Я и выборы»</w:t>
            </w:r>
          </w:p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коллективного проекта с презентацией на гимназической научно-практической конференции. Темы проектов: </w:t>
            </w:r>
          </w:p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Выборы как элемент демократии. </w:t>
            </w:r>
          </w:p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 как гражданин. 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Какая из двух избирательных систем – пропорциональная или мажоритарная – представляется справедливее?</w:t>
            </w:r>
          </w:p>
        </w:tc>
      </w:tr>
    </w:tbl>
    <w:p w:rsidR="00A3458A" w:rsidRDefault="00A3458A" w:rsidP="00F1402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58A" w:rsidRPr="006A0C10" w:rsidRDefault="00A3458A" w:rsidP="006A0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C10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3458A" w:rsidRPr="00BA30DA" w:rsidRDefault="00A3458A" w:rsidP="006A0C1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3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1.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Из истории избирательного права</w:t>
      </w:r>
    </w:p>
    <w:p w:rsidR="00A3458A" w:rsidRPr="00192CE2" w:rsidRDefault="00A3458A" w:rsidP="006A0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CE2">
        <w:rPr>
          <w:rFonts w:ascii="Times New Roman" w:hAnsi="Times New Roman" w:cs="Times New Roman"/>
          <w:sz w:val="28"/>
          <w:szCs w:val="28"/>
        </w:rPr>
        <w:t>- Народовластие в Афинах.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Выборы в Римской республике.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Избирательное право в средние века.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- Избирательные процедуры в Западной Европе в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92CE2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- Избирательное право в США в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92CE2">
        <w:rPr>
          <w:rFonts w:ascii="Times New Roman" w:hAnsi="Times New Roman" w:cs="Times New Roman"/>
          <w:sz w:val="28"/>
          <w:szCs w:val="28"/>
        </w:rPr>
        <w:t xml:space="preserve"> –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92CE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Выборы в Новгородской земле в период Средневековья.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- Избирательное право в России в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92CE2">
        <w:rPr>
          <w:rFonts w:ascii="Times New Roman" w:hAnsi="Times New Roman" w:cs="Times New Roman"/>
          <w:sz w:val="28"/>
          <w:szCs w:val="28"/>
        </w:rPr>
        <w:t xml:space="preserve"> –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192CE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- Избирательное право в России в конце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92CE2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92CE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 xml:space="preserve">- Самоуправление в Твери в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92CE2">
        <w:rPr>
          <w:rFonts w:ascii="Times New Roman" w:hAnsi="Times New Roman" w:cs="Times New Roman"/>
          <w:sz w:val="28"/>
          <w:szCs w:val="28"/>
        </w:rPr>
        <w:t xml:space="preserve"> – </w:t>
      </w:r>
      <w:r w:rsidRPr="00192C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92CE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458A" w:rsidRPr="00BA30DA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3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2.</w:t>
      </w:r>
    </w:p>
    <w:p w:rsidR="00A3458A" w:rsidRPr="00FF722D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Избирательная система Российской Федерации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Выборы – демократический способ формирования государственных органов и органов местного самоуправления.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Избирательные права граждан.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Нормы права, обеспечивающие справедливость участия граждан в управлении страной либо непосредственно, либо через своих представителей в органах власти.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Функции выборов.</w:t>
      </w:r>
    </w:p>
    <w:p w:rsidR="00A3458A" w:rsidRPr="00BA30DA" w:rsidRDefault="00A3458A" w:rsidP="006A0C1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3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3.</w:t>
      </w:r>
    </w:p>
    <w:p w:rsidR="00A3458A" w:rsidRPr="00FF722D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Нормы и принципы избирательного права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Принципы избирательного права: всеобщее, равное, прямое, тайное, добровольность (свобода).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Активное и пассивное избирательное право.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458A" w:rsidRPr="00BA30DA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3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4.</w:t>
      </w:r>
    </w:p>
    <w:p w:rsidR="00A3458A" w:rsidRPr="00FF722D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Виды избирательных систем.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Мажоритарная система.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Пропорциональная система.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Достоинства и недостатки мажоритарной и пропорциональной систем.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458A" w:rsidRPr="00BA30DA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3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5.</w:t>
      </w:r>
    </w:p>
    <w:p w:rsidR="00A3458A" w:rsidRPr="00FF722D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Избирательный процесс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Стадии избирательного процесса: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1. Составление списков избирателей.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2. Образование и утверждение избирательных округов и избирательных участков.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3. Формирование избирательных комиссий.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4. Выдвижение, регистрация кандидатов.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5. Предвыборная агитация.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6. Голосование.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7. Подсчет голосов и установление результатов выборов.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Избирательные комиссии.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Избирательные объединения.</w:t>
      </w:r>
    </w:p>
    <w:p w:rsidR="00A3458A" w:rsidRPr="00BA30DA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A30D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6.</w:t>
      </w:r>
    </w:p>
    <w:p w:rsidR="00A3458A" w:rsidRPr="00192CE2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Правовые основы избирательной деятельности.</w:t>
      </w:r>
    </w:p>
    <w:p w:rsidR="00A3458A" w:rsidRPr="00192CE2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58A" w:rsidRPr="00192CE2" w:rsidRDefault="00A3458A" w:rsidP="006A0C10">
      <w:pPr>
        <w:ind w:left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Демократичность выборов в России обеспечивается Конституцией РФ.</w:t>
      </w:r>
    </w:p>
    <w:p w:rsidR="00A3458A" w:rsidRPr="00192CE2" w:rsidRDefault="00A3458A" w:rsidP="006A0C10">
      <w:pPr>
        <w:ind w:left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Федеральный закон « Об основных гарантиях избирательных прав граждан РФ»</w:t>
      </w:r>
    </w:p>
    <w:p w:rsidR="00A3458A" w:rsidRPr="00192CE2" w:rsidRDefault="00A3458A" w:rsidP="006A0C10">
      <w:pPr>
        <w:ind w:left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Федеральный закон « О выборах Президента РФ»</w:t>
      </w:r>
    </w:p>
    <w:p w:rsidR="00A3458A" w:rsidRPr="00192CE2" w:rsidRDefault="00A3458A" w:rsidP="006A0C10">
      <w:pPr>
        <w:ind w:left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Федеральный закон « О выборах депутатов Государственной Думы Федерального Собрания РФ»;</w:t>
      </w:r>
    </w:p>
    <w:p w:rsidR="00A3458A" w:rsidRPr="00192CE2" w:rsidRDefault="00A3458A" w:rsidP="006A0C10">
      <w:pPr>
        <w:ind w:left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Федеральный закон « О порядке формирования Совета Федерального Собрания РФ»;</w:t>
      </w:r>
    </w:p>
    <w:p w:rsidR="00A3458A" w:rsidRPr="00192CE2" w:rsidRDefault="00A3458A" w:rsidP="006A0C10">
      <w:pPr>
        <w:ind w:left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Федеральный закон « О референдуме РФ».</w:t>
      </w:r>
    </w:p>
    <w:p w:rsidR="00A3458A" w:rsidRPr="00FF722D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F722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7.</w:t>
      </w:r>
    </w:p>
    <w:p w:rsidR="00A3458A" w:rsidRPr="00FF722D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Выборы Президента Российской Федерации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Становление института Президента в РФ.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Порядок выборов и вступление в должность.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Правовой статус Президента.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Полномочия Президента.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Основание досрочного прекращения полномочий Президента.</w:t>
      </w:r>
    </w:p>
    <w:p w:rsidR="00A3458A" w:rsidRPr="00FF722D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F722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8.</w:t>
      </w:r>
    </w:p>
    <w:p w:rsidR="00A3458A" w:rsidRPr="00FF722D" w:rsidRDefault="00A3458A" w:rsidP="006A0C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Выборы в Государственную Думу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Что такое парламент, парламентаризм.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Выборы в Государственную Думу.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Предметы ведения Государственной Думы РФ.</w:t>
      </w:r>
    </w:p>
    <w:p w:rsidR="00A3458A" w:rsidRDefault="00A3458A" w:rsidP="006A0C1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Pr="00FF722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9.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</w:t>
      </w:r>
    </w:p>
    <w:p w:rsidR="00A3458A" w:rsidRPr="00FF722D" w:rsidRDefault="00A3458A" w:rsidP="006A0C1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Выборы в местные органы власти</w:t>
      </w:r>
    </w:p>
    <w:p w:rsidR="00A3458A" w:rsidRPr="00192CE2" w:rsidRDefault="00A3458A" w:rsidP="006A0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2CE2">
        <w:rPr>
          <w:rFonts w:ascii="Times New Roman" w:hAnsi="Times New Roman" w:cs="Times New Roman"/>
          <w:sz w:val="28"/>
          <w:szCs w:val="28"/>
        </w:rPr>
        <w:t>- Местное самоуправление – одна из форм реализации народом принадлежащей ему власти.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CE2">
        <w:rPr>
          <w:rFonts w:ascii="Times New Roman" w:hAnsi="Times New Roman" w:cs="Times New Roman"/>
          <w:sz w:val="28"/>
          <w:szCs w:val="28"/>
        </w:rPr>
        <w:t>Представительные органы местного самоуправления.</w:t>
      </w:r>
    </w:p>
    <w:p w:rsidR="00A3458A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F722D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10.</w:t>
      </w:r>
    </w:p>
    <w:p w:rsidR="00A3458A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92CE2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</w:p>
    <w:p w:rsidR="00A3458A" w:rsidRPr="00FF722D" w:rsidRDefault="00A3458A" w:rsidP="006A0C10">
      <w:pPr>
        <w:ind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92CE2">
        <w:rPr>
          <w:rFonts w:ascii="Times New Roman" w:hAnsi="Times New Roman" w:cs="Times New Roman"/>
          <w:sz w:val="28"/>
          <w:szCs w:val="28"/>
        </w:rPr>
        <w:t>Разработка коллективного проекта с презентацией на гимназической научно-практической конференции.</w:t>
      </w:r>
    </w:p>
    <w:p w:rsidR="00A3458A" w:rsidRPr="007014A7" w:rsidRDefault="00A3458A" w:rsidP="006A0C10">
      <w:pPr>
        <w:spacing w:line="360" w:lineRule="auto"/>
        <w:rPr>
          <w:sz w:val="28"/>
          <w:szCs w:val="28"/>
        </w:rPr>
      </w:pPr>
    </w:p>
    <w:p w:rsidR="00A3458A" w:rsidRDefault="00A3458A" w:rsidP="006A0C1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458A" w:rsidRDefault="00A3458A" w:rsidP="006A0C10"/>
    <w:p w:rsidR="00A3458A" w:rsidRDefault="00A3458A" w:rsidP="00F14028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</w:rPr>
      </w:pPr>
    </w:p>
    <w:p w:rsidR="00A3458A" w:rsidRPr="00192CE2" w:rsidRDefault="00A3458A" w:rsidP="00F14028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color w:val="365F91"/>
          <w:sz w:val="28"/>
          <w:szCs w:val="28"/>
        </w:rPr>
      </w:pPr>
      <w:r w:rsidRPr="00192CE2">
        <w:rPr>
          <w:rFonts w:ascii="Times New Roman" w:hAnsi="Times New Roman" w:cs="Times New Roman"/>
          <w:b/>
          <w:bCs/>
          <w:color w:val="365F91"/>
          <w:sz w:val="28"/>
          <w:szCs w:val="28"/>
        </w:rPr>
        <w:t>План работы</w:t>
      </w:r>
    </w:p>
    <w:p w:rsidR="00A3458A" w:rsidRPr="00192CE2" w:rsidRDefault="00A3458A" w:rsidP="00F14028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</w:rPr>
        <w:t>Клуба молодого избирателя</w:t>
      </w:r>
    </w:p>
    <w:p w:rsidR="00A3458A" w:rsidRPr="00192CE2" w:rsidRDefault="00A3458A" w:rsidP="00F14028">
      <w:pPr>
        <w:pStyle w:val="title1"/>
        <w:shd w:val="clear" w:color="auto" w:fill="FFFFFF"/>
        <w:spacing w:line="276" w:lineRule="auto"/>
        <w:ind w:firstLine="225"/>
        <w:jc w:val="center"/>
        <w:rPr>
          <w:b/>
          <w:bCs/>
          <w:color w:val="C00000"/>
          <w:sz w:val="28"/>
          <w:szCs w:val="28"/>
        </w:rPr>
      </w:pPr>
      <w:r w:rsidRPr="00192CE2">
        <w:rPr>
          <w:b/>
          <w:bCs/>
          <w:color w:val="C00000"/>
          <w:sz w:val="28"/>
          <w:szCs w:val="28"/>
        </w:rPr>
        <w:t>«Будущее за нами»</w:t>
      </w:r>
    </w:p>
    <w:p w:rsidR="00A3458A" w:rsidRPr="00192CE2" w:rsidRDefault="00A3458A" w:rsidP="00F140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669"/>
        <w:gridCol w:w="2409"/>
        <w:gridCol w:w="1843"/>
        <w:gridCol w:w="3827"/>
      </w:tblGrid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обучения. Темы.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ind w:right="-24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 занятий.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Из истории избирательного права.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Выборы лидера ученического самоуправления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кое занятие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Куратор  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- Забайкина Т.И.  – учитель  обществознания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 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Руководитель  клуба   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Грачева   Ольга,  ученица 11 «б» класса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Российской Федерации.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штурм. Составление кластера. </w:t>
            </w:r>
          </w:p>
          <w:p w:rsidR="00A3458A" w:rsidRPr="00C04CC4" w:rsidRDefault="00A3458A" w:rsidP="00C04CC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04C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Дискуссия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C04C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"Нужно ли идти на выборы?" 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Руководитель  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Грачева   Ольга,  ученица 11 «б» класса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Нормы и принципы избирательного права.</w:t>
            </w:r>
          </w:p>
          <w:p w:rsidR="00A3458A" w:rsidRPr="00C04CC4" w:rsidRDefault="00A3458A" w:rsidP="00C04CC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обсуждения</w:t>
            </w:r>
            <w:r w:rsidRPr="000B0210">
              <w:rPr>
                <w:b/>
                <w:bCs/>
                <w:kern w:val="36"/>
                <w:lang w:eastAsia="ru-RU"/>
              </w:rPr>
              <w:t xml:space="preserve"> </w:t>
            </w:r>
            <w:r w:rsidRPr="00C04CC4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Избирательное право: принципы, избирательный ценз 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рактикум.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Председатель Нелидовской территориальной избирательной комиссии Алексеева Г.М.</w:t>
            </w:r>
          </w:p>
          <w:p w:rsidR="00A3458A" w:rsidRPr="000B0210" w:rsidRDefault="00A3458A" w:rsidP="008B63D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Виды избирательных систем.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Семинар.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E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органами местного самоуправления, межмуниципальным связям и информационному обеспечению администрации Нелидовского района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Грачева Н.Г.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Заместитель р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уководителя  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Соколова Анна, ученица 11 «б» класса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Избирательный процесс.</w:t>
            </w:r>
          </w:p>
          <w:p w:rsidR="00A3458A" w:rsidRPr="00C04CC4" w:rsidRDefault="00A3458A" w:rsidP="00C04C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C4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:rsidR="00A3458A" w:rsidRPr="003F78D4" w:rsidRDefault="00A3458A" w:rsidP="00C04C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u w:val="single"/>
              </w:rPr>
            </w:pPr>
            <w:r w:rsidRPr="00C04CC4">
              <w:rPr>
                <w:rFonts w:ascii="Times New Roman" w:hAnsi="Times New Roman" w:cs="Times New Roman"/>
                <w:sz w:val="28"/>
                <w:szCs w:val="28"/>
              </w:rPr>
              <w:t xml:space="preserve"> «За честные выборы!»</w:t>
            </w:r>
          </w:p>
          <w:p w:rsidR="00A3458A" w:rsidRDefault="00A3458A" w:rsidP="00C04CC4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Куратор  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- Забайкина Т.И.  – учитель  обществознания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Руководитель  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Грачева   Ольга,  ученица 11 «б» класса</w:t>
            </w: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Правовые основы избирательной деятельности.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екция.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spacing w:before="240" w:after="240"/>
              <w:ind w:left="34" w:firstLine="14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Куратор  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- Забайкина Т.И.  – учитель  обществознания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Выборы Президента Российской Федерации.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рактикум.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Председатель Нелидовской территориальной избирательной комиссии Алексеева Г.М. 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Заместитель Руководителя  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Соколова Анна, ученица   </w:t>
            </w:r>
          </w:p>
          <w:p w:rsidR="00A3458A" w:rsidRPr="000B0210" w:rsidRDefault="00A3458A" w:rsidP="008B63D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 «б» класса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Выборы в Государственную Думу.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рактикум.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CE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органами местного самоуправления, межмуниципальным связям и информационному обеспечению администрации Нелидовского района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 xml:space="preserve"> Грачева Н.Г.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Заместитель Руководителя  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Соколова Анна, ученица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11 «б» класса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8A" w:rsidRPr="000B0210">
        <w:tc>
          <w:tcPr>
            <w:tcW w:w="566" w:type="dxa"/>
          </w:tcPr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3458A" w:rsidRPr="000B0210" w:rsidRDefault="00A3458A" w:rsidP="008B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6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Выборы в местные органы власти.</w:t>
            </w: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C0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C0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Игра с элементами диспута «Я и выборы».</w:t>
            </w:r>
          </w:p>
        </w:tc>
        <w:tc>
          <w:tcPr>
            <w:tcW w:w="1843" w:type="dxa"/>
          </w:tcPr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ние. Работа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омощью приема инсерт. Деловая иг</w:t>
            </w:r>
            <w:r w:rsidRPr="000B0210">
              <w:rPr>
                <w:rFonts w:ascii="Times New Roman" w:hAnsi="Times New Roman" w:cs="Times New Roman"/>
                <w:sz w:val="28"/>
                <w:szCs w:val="28"/>
              </w:rPr>
              <w:t>ра – обсуждение.</w:t>
            </w:r>
          </w:p>
        </w:tc>
        <w:tc>
          <w:tcPr>
            <w:tcW w:w="3827" w:type="dxa"/>
          </w:tcPr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Куратор  </w:t>
            </w: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- Забайкина Т.И.  – учитель  обществознания</w:t>
            </w:r>
          </w:p>
          <w:p w:rsidR="00A3458A" w:rsidRPr="000B0210" w:rsidRDefault="00A3458A" w:rsidP="008B63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Председатель Нелидовской территориальной избирательной комиссии Алексеева Г.М.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B0210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Руководитель  клуба  молодого избирателя</w:t>
            </w:r>
            <w:r w:rsidRPr="000B0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Грачева   Ольга,  ученица 11 «б» класса</w:t>
            </w:r>
          </w:p>
          <w:p w:rsidR="00A3458A" w:rsidRPr="000B0210" w:rsidRDefault="00A3458A" w:rsidP="008B63DB">
            <w:pPr>
              <w:shd w:val="clear" w:color="auto" w:fill="FFFFFF"/>
              <w:spacing w:before="240" w:after="240"/>
              <w:ind w:left="-142" w:firstLine="14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458A" w:rsidRPr="000B0210" w:rsidRDefault="00A3458A" w:rsidP="008B6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58A" w:rsidRPr="00192CE2" w:rsidRDefault="00A3458A" w:rsidP="00F14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58A" w:rsidRPr="00192CE2" w:rsidRDefault="00A3458A" w:rsidP="00F140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3458A" w:rsidRPr="00192CE2" w:rsidSect="0043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817"/>
    <w:multiLevelType w:val="hybridMultilevel"/>
    <w:tmpl w:val="CECAD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B5444"/>
    <w:multiLevelType w:val="hybridMultilevel"/>
    <w:tmpl w:val="EE48FC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E860C7E"/>
    <w:multiLevelType w:val="hybridMultilevel"/>
    <w:tmpl w:val="72A8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559F7"/>
    <w:multiLevelType w:val="hybridMultilevel"/>
    <w:tmpl w:val="306641E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28"/>
    <w:rsid w:val="000B0210"/>
    <w:rsid w:val="00192CE2"/>
    <w:rsid w:val="00382082"/>
    <w:rsid w:val="003F78D4"/>
    <w:rsid w:val="004348FA"/>
    <w:rsid w:val="005104CE"/>
    <w:rsid w:val="0057006D"/>
    <w:rsid w:val="006A0C10"/>
    <w:rsid w:val="006D24F1"/>
    <w:rsid w:val="007014A7"/>
    <w:rsid w:val="00856430"/>
    <w:rsid w:val="008B63DB"/>
    <w:rsid w:val="00963DFA"/>
    <w:rsid w:val="009A3108"/>
    <w:rsid w:val="00A3458A"/>
    <w:rsid w:val="00BA30DA"/>
    <w:rsid w:val="00C04CC4"/>
    <w:rsid w:val="00CD1B05"/>
    <w:rsid w:val="00F14028"/>
    <w:rsid w:val="00F27348"/>
    <w:rsid w:val="00FE6044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_1"/>
    <w:basedOn w:val="Normal"/>
    <w:uiPriority w:val="99"/>
    <w:rsid w:val="00F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04CC4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14</Pages>
  <Words>1771</Words>
  <Characters>10098</Characters>
  <Application>Microsoft Office Outlook</Application>
  <DocSecurity>0</DocSecurity>
  <Lines>0</Lines>
  <Paragraphs>0</Paragraphs>
  <ScaleCrop>false</ScaleCrop>
  <Company>Гимназия № 2 г.Нелидово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Двойникова Антонина Викторовна</dc:creator>
  <cp:keywords/>
  <dc:description/>
  <cp:lastModifiedBy>Кротов</cp:lastModifiedBy>
  <cp:revision>4</cp:revision>
  <dcterms:created xsi:type="dcterms:W3CDTF">2012-10-24T19:12:00Z</dcterms:created>
  <dcterms:modified xsi:type="dcterms:W3CDTF">2007-01-01T00:24:00Z</dcterms:modified>
</cp:coreProperties>
</file>